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C0" w:rsidRPr="00EA3184" w:rsidRDefault="006A3EA7" w:rsidP="00DE2DC3">
      <w:pPr>
        <w:ind w:left="426" w:right="697"/>
        <w:rPr>
          <w:rFonts w:ascii="Arial" w:hAnsi="Arial" w:cs="Arial"/>
          <w:b/>
          <w:color w:val="000000" w:themeColor="text1"/>
          <w:sz w:val="22"/>
          <w:szCs w:val="22"/>
        </w:rPr>
      </w:pPr>
      <w:r w:rsidRPr="00EA3184">
        <w:rPr>
          <w:rFonts w:ascii="Arial" w:hAnsi="Arial" w:cs="Arial"/>
          <w:b/>
          <w:color w:val="000000" w:themeColor="text1"/>
          <w:sz w:val="22"/>
          <w:szCs w:val="22"/>
        </w:rPr>
        <w:t>Podružnica Split</w:t>
      </w:r>
    </w:p>
    <w:p w:rsidR="006A3EA7" w:rsidRPr="00EA3184" w:rsidRDefault="0035214C" w:rsidP="0035214C">
      <w:pPr>
        <w:tabs>
          <w:tab w:val="left" w:pos="6255"/>
        </w:tabs>
        <w:ind w:left="426" w:right="697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6A3EA7" w:rsidRPr="00EA3184" w:rsidRDefault="006A3EA7" w:rsidP="00DE2DC3">
      <w:pPr>
        <w:ind w:left="426" w:right="697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EA3184">
        <w:rPr>
          <w:rFonts w:ascii="Arial" w:hAnsi="Arial" w:cs="Arial"/>
          <w:b/>
          <w:i/>
          <w:color w:val="000000" w:themeColor="text1"/>
          <w:sz w:val="22"/>
          <w:szCs w:val="22"/>
        </w:rPr>
        <w:t>predsjednica                                     dopredsjednik           tajnica</w:t>
      </w:r>
    </w:p>
    <w:p w:rsidR="006A3EA7" w:rsidRPr="00EA3184" w:rsidRDefault="006A3EA7" w:rsidP="0096606D">
      <w:pPr>
        <w:spacing w:line="360" w:lineRule="auto"/>
        <w:ind w:left="426" w:right="697"/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</w:pPr>
    </w:p>
    <w:p w:rsidR="00FA571D" w:rsidRPr="00FA571D" w:rsidRDefault="006A3EA7" w:rsidP="00FA571D">
      <w:pPr>
        <w:pBdr>
          <w:bottom w:val="single" w:sz="4" w:space="1" w:color="auto"/>
        </w:pBdr>
        <w:spacing w:line="360" w:lineRule="auto"/>
        <w:ind w:right="697"/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</w:pPr>
      <w:r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 xml:space="preserve">      Dušanka Martinović Kaliterna</w:t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>Damir Roje</w:t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 xml:space="preserve">   Anamari</w:t>
      </w:r>
      <w:r w:rsidR="008F130D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>j</w:t>
      </w:r>
      <w:r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>a Jurčev Savičevič</w:t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  <w:r w:rsidR="0035532F" w:rsidRPr="00EA3184">
        <w:rPr>
          <w:rFonts w:ascii="Arial" w:hAnsi="Arial" w:cs="Arial"/>
          <w:i/>
          <w:noProof/>
          <w:color w:val="000000" w:themeColor="text1"/>
          <w:sz w:val="22"/>
          <w:szCs w:val="22"/>
          <w:lang w:eastAsia="hr-HR"/>
        </w:rPr>
        <w:tab/>
      </w:r>
    </w:p>
    <w:p w:rsidR="00587F7A" w:rsidRDefault="00587F7A" w:rsidP="00587F7A">
      <w:pPr>
        <w:pStyle w:val="Title"/>
        <w:spacing w:line="276" w:lineRule="auto"/>
        <w:rPr>
          <w:rFonts w:ascii="Arial" w:hAnsi="Arial" w:cs="Arial"/>
          <w:b w:val="0"/>
          <w:bCs w:val="0"/>
          <w:noProof/>
          <w:color w:val="000000" w:themeColor="text1"/>
          <w:sz w:val="22"/>
          <w:szCs w:val="22"/>
          <w:lang w:eastAsia="hr-HR"/>
        </w:rPr>
      </w:pPr>
    </w:p>
    <w:p w:rsidR="00D15F23" w:rsidRPr="00FE4143" w:rsidRDefault="00D15F23" w:rsidP="00FE4143">
      <w:pPr>
        <w:pStyle w:val="Title"/>
        <w:spacing w:line="276" w:lineRule="auto"/>
        <w:jc w:val="left"/>
        <w:rPr>
          <w:b w:val="0"/>
          <w:i/>
          <w:noProof/>
          <w:sz w:val="22"/>
          <w:szCs w:val="22"/>
          <w:lang w:eastAsia="hr-HR"/>
        </w:rPr>
      </w:pPr>
      <w:r w:rsidRPr="00FE4143">
        <w:rPr>
          <w:i/>
          <w:noProof/>
          <w:sz w:val="22"/>
          <w:szCs w:val="22"/>
          <w:lang w:eastAsia="hr-HR"/>
        </w:rPr>
        <w:t>AMZH-podružnica Split</w:t>
      </w:r>
      <w:r w:rsidRPr="00FE4143">
        <w:rPr>
          <w:b w:val="0"/>
          <w:i/>
          <w:noProof/>
          <w:sz w:val="22"/>
          <w:szCs w:val="22"/>
          <w:lang w:eastAsia="hr-HR"/>
        </w:rPr>
        <w:t xml:space="preserve"> u suorganizaciji s HLZ-podružnicom Split i Muzejom grada Splita pozivaju Vas na </w:t>
      </w:r>
    </w:p>
    <w:p w:rsidR="00E5428C" w:rsidRPr="00FE4143" w:rsidRDefault="00D15F23" w:rsidP="00D15F23">
      <w:pPr>
        <w:spacing w:line="276" w:lineRule="auto"/>
        <w:ind w:right="697"/>
        <w:jc w:val="both"/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</w:pPr>
      <w:r w:rsidRPr="00FE4143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                                         </w:t>
      </w:r>
      <w:r w:rsidR="00E5428C" w:rsidRPr="00FE4143">
        <w:rPr>
          <w:rFonts w:ascii="Arial" w:hAnsi="Arial" w:cs="Arial"/>
          <w:b/>
          <w:i/>
          <w:color w:val="222222"/>
          <w:sz w:val="22"/>
          <w:szCs w:val="22"/>
          <w:shd w:val="clear" w:color="auto" w:fill="FFFFFF"/>
        </w:rPr>
        <w:t xml:space="preserve"> </w:t>
      </w:r>
    </w:p>
    <w:p w:rsidR="00111115" w:rsidRPr="00D15F23" w:rsidRDefault="00E5428C" w:rsidP="00D15F23">
      <w:pPr>
        <w:spacing w:line="276" w:lineRule="auto"/>
        <w:ind w:right="697"/>
        <w:jc w:val="both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                                               </w:t>
      </w:r>
      <w:r w:rsidR="00111115" w:rsidRPr="00D15F23">
        <w:rPr>
          <w:rFonts w:ascii="Arial" w:hAnsi="Arial" w:cs="Arial"/>
          <w:b/>
          <w:sz w:val="22"/>
          <w:szCs w:val="22"/>
        </w:rPr>
        <w:t xml:space="preserve">Okrugli stol  </w:t>
      </w:r>
      <w:r>
        <w:rPr>
          <w:rFonts w:ascii="Arial" w:hAnsi="Arial" w:cs="Arial"/>
          <w:b/>
          <w:sz w:val="22"/>
          <w:szCs w:val="22"/>
        </w:rPr>
        <w:t>„</w:t>
      </w:r>
      <w:r w:rsidR="00111115" w:rsidRPr="00D15F23">
        <w:rPr>
          <w:rFonts w:ascii="Arial" w:hAnsi="Arial" w:cs="Arial"/>
          <w:b/>
          <w:sz w:val="22"/>
          <w:szCs w:val="22"/>
        </w:rPr>
        <w:t>Sretna usta su sretno tijelo</w:t>
      </w:r>
      <w:r>
        <w:rPr>
          <w:rFonts w:ascii="Arial" w:hAnsi="Arial" w:cs="Arial"/>
          <w:b/>
          <w:sz w:val="22"/>
          <w:szCs w:val="22"/>
        </w:rPr>
        <w:t>“</w:t>
      </w:r>
    </w:p>
    <w:p w:rsidR="00111115" w:rsidRPr="00111115" w:rsidRDefault="00111115" w:rsidP="00111115">
      <w:pPr>
        <w:jc w:val="both"/>
        <w:rPr>
          <w:rFonts w:ascii="Arial" w:hAnsi="Arial" w:cs="Arial"/>
          <w:sz w:val="22"/>
          <w:szCs w:val="22"/>
        </w:rPr>
      </w:pPr>
    </w:p>
    <w:p w:rsidR="00E5428C" w:rsidRPr="009C16B1" w:rsidRDefault="00D15F23" w:rsidP="00C73E0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16B1">
        <w:rPr>
          <w:rFonts w:ascii="Arial" w:hAnsi="Arial" w:cs="Arial"/>
          <w:sz w:val="20"/>
          <w:szCs w:val="20"/>
        </w:rPr>
        <w:t>Oralne bolesti su javnozdravstveni problem koji pogađa 3,5 milijardi</w:t>
      </w:r>
      <w:r w:rsidR="00111115" w:rsidRPr="009C16B1">
        <w:rPr>
          <w:rFonts w:ascii="Arial" w:hAnsi="Arial" w:cs="Arial"/>
          <w:sz w:val="20"/>
          <w:szCs w:val="20"/>
        </w:rPr>
        <w:t xml:space="preserve"> l</w:t>
      </w:r>
      <w:r w:rsidRPr="009C16B1">
        <w:rPr>
          <w:rFonts w:ascii="Arial" w:hAnsi="Arial" w:cs="Arial"/>
          <w:sz w:val="20"/>
          <w:szCs w:val="20"/>
        </w:rPr>
        <w:t>judi diljem svijeta. P</w:t>
      </w:r>
      <w:r w:rsidR="00E5428C" w:rsidRPr="009C16B1">
        <w:rPr>
          <w:rFonts w:ascii="Arial" w:hAnsi="Arial" w:cs="Arial"/>
          <w:sz w:val="20"/>
          <w:szCs w:val="20"/>
        </w:rPr>
        <w:t>oteškoće</w:t>
      </w:r>
      <w:r w:rsidR="00111115" w:rsidRPr="009C16B1">
        <w:rPr>
          <w:rFonts w:ascii="Arial" w:hAnsi="Arial" w:cs="Arial"/>
          <w:sz w:val="20"/>
          <w:szCs w:val="20"/>
        </w:rPr>
        <w:t xml:space="preserve"> prilikom žvakanja, gutanj</w:t>
      </w:r>
      <w:r w:rsidR="00E5428C" w:rsidRPr="009C16B1">
        <w:rPr>
          <w:rFonts w:ascii="Arial" w:hAnsi="Arial" w:cs="Arial"/>
          <w:sz w:val="20"/>
          <w:szCs w:val="20"/>
        </w:rPr>
        <w:t>a i govora neosporno</w:t>
      </w:r>
      <w:r w:rsidRPr="009C16B1">
        <w:rPr>
          <w:rFonts w:ascii="Arial" w:hAnsi="Arial" w:cs="Arial"/>
          <w:sz w:val="20"/>
          <w:szCs w:val="20"/>
        </w:rPr>
        <w:t xml:space="preserve"> narušavaju kvalitet života. </w:t>
      </w:r>
      <w:r w:rsidR="00111115" w:rsidRPr="009C16B1">
        <w:rPr>
          <w:rFonts w:ascii="Arial" w:hAnsi="Arial" w:cs="Arial"/>
          <w:sz w:val="20"/>
          <w:szCs w:val="20"/>
        </w:rPr>
        <w:t>Oralne b</w:t>
      </w:r>
      <w:r w:rsidR="00E5428C" w:rsidRPr="009C16B1">
        <w:rPr>
          <w:rFonts w:ascii="Arial" w:hAnsi="Arial" w:cs="Arial"/>
          <w:sz w:val="20"/>
          <w:szCs w:val="20"/>
        </w:rPr>
        <w:t>olesti imaju veliki zdravstveni,</w:t>
      </w:r>
      <w:r w:rsidR="00111115" w:rsidRPr="009C16B1">
        <w:rPr>
          <w:rFonts w:ascii="Arial" w:hAnsi="Arial" w:cs="Arial"/>
          <w:sz w:val="20"/>
          <w:szCs w:val="20"/>
        </w:rPr>
        <w:t xml:space="preserve"> socijalni i ekonomski značaj. </w:t>
      </w:r>
    </w:p>
    <w:p w:rsidR="00111115" w:rsidRPr="009C16B1" w:rsidRDefault="00111115" w:rsidP="00C73E0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16B1">
        <w:rPr>
          <w:rFonts w:ascii="Arial" w:hAnsi="Arial" w:cs="Arial"/>
          <w:sz w:val="20"/>
          <w:szCs w:val="20"/>
        </w:rPr>
        <w:t xml:space="preserve">Porazni statistički podaci motivacija su za provođenje javnozdravstevnih </w:t>
      </w:r>
      <w:r w:rsidR="00E5428C" w:rsidRPr="009C16B1">
        <w:rPr>
          <w:rFonts w:ascii="Arial" w:hAnsi="Arial" w:cs="Arial"/>
          <w:sz w:val="20"/>
          <w:szCs w:val="20"/>
        </w:rPr>
        <w:t>kampanja diljem svijeta u cilju</w:t>
      </w:r>
      <w:r w:rsidRPr="009C16B1">
        <w:rPr>
          <w:rFonts w:ascii="Arial" w:hAnsi="Arial" w:cs="Arial"/>
          <w:sz w:val="20"/>
          <w:szCs w:val="20"/>
        </w:rPr>
        <w:t xml:space="preserve"> usvajanja pravilnih mjera odražavanja oralne higijene i upravljanja čimbenicima rizik</w:t>
      </w:r>
      <w:r w:rsidR="00E5428C" w:rsidRPr="009C16B1">
        <w:rPr>
          <w:rFonts w:ascii="Arial" w:hAnsi="Arial" w:cs="Arial"/>
          <w:sz w:val="20"/>
          <w:szCs w:val="20"/>
        </w:rPr>
        <w:t>a.</w:t>
      </w:r>
      <w:r w:rsidR="00707FEC" w:rsidRPr="009C16B1">
        <w:rPr>
          <w:rFonts w:ascii="Arial" w:hAnsi="Arial" w:cs="Arial"/>
          <w:sz w:val="20"/>
          <w:szCs w:val="20"/>
        </w:rPr>
        <w:t xml:space="preserve"> </w:t>
      </w:r>
      <w:r w:rsidR="00D15F23" w:rsidRPr="009C16B1">
        <w:rPr>
          <w:rFonts w:ascii="Arial" w:hAnsi="Arial" w:cs="Arial"/>
          <w:sz w:val="20"/>
          <w:szCs w:val="20"/>
        </w:rPr>
        <w:t>Oralno zdravlje je neodvojivi</w:t>
      </w:r>
      <w:r w:rsidRPr="009C16B1">
        <w:rPr>
          <w:rFonts w:ascii="Arial" w:hAnsi="Arial" w:cs="Arial"/>
          <w:sz w:val="20"/>
          <w:szCs w:val="20"/>
        </w:rPr>
        <w:t xml:space="preserve"> dio općeg zdrav</w:t>
      </w:r>
      <w:r w:rsidR="00D15F23" w:rsidRPr="009C16B1">
        <w:rPr>
          <w:rFonts w:ascii="Arial" w:hAnsi="Arial" w:cs="Arial"/>
          <w:sz w:val="20"/>
          <w:szCs w:val="20"/>
        </w:rPr>
        <w:t>lja, brojne sustavne bolesti</w:t>
      </w:r>
      <w:r w:rsidRPr="009C16B1">
        <w:rPr>
          <w:rFonts w:ascii="Arial" w:hAnsi="Arial" w:cs="Arial"/>
          <w:sz w:val="20"/>
          <w:szCs w:val="20"/>
        </w:rPr>
        <w:t xml:space="preserve"> mo</w:t>
      </w:r>
      <w:r w:rsidR="00E5428C" w:rsidRPr="009C16B1">
        <w:rPr>
          <w:rFonts w:ascii="Arial" w:hAnsi="Arial" w:cs="Arial"/>
          <w:sz w:val="20"/>
          <w:szCs w:val="20"/>
        </w:rPr>
        <w:t>gu imati prve simptome</w:t>
      </w:r>
      <w:r w:rsidRPr="009C16B1">
        <w:rPr>
          <w:rFonts w:ascii="Arial" w:hAnsi="Arial" w:cs="Arial"/>
          <w:sz w:val="20"/>
          <w:szCs w:val="20"/>
        </w:rPr>
        <w:t xml:space="preserve"> </w:t>
      </w:r>
      <w:r w:rsidR="00707FEC" w:rsidRPr="009C16B1">
        <w:rPr>
          <w:rFonts w:ascii="Arial" w:hAnsi="Arial" w:cs="Arial"/>
          <w:sz w:val="20"/>
          <w:szCs w:val="20"/>
        </w:rPr>
        <w:t xml:space="preserve">upravo </w:t>
      </w:r>
      <w:r w:rsidRPr="009C16B1">
        <w:rPr>
          <w:rFonts w:ascii="Arial" w:hAnsi="Arial" w:cs="Arial"/>
          <w:sz w:val="20"/>
          <w:szCs w:val="20"/>
        </w:rPr>
        <w:t>u usnoj šupljini. S druge strane, različite bolesti usne šupljine (zubi, parodont, sluznica) mogu pota</w:t>
      </w:r>
      <w:r w:rsidR="00E5428C" w:rsidRPr="009C16B1">
        <w:rPr>
          <w:rFonts w:ascii="Arial" w:hAnsi="Arial" w:cs="Arial"/>
          <w:sz w:val="20"/>
          <w:szCs w:val="20"/>
        </w:rPr>
        <w:t xml:space="preserve">knuti razvoj pojedinih bolesti </w:t>
      </w:r>
      <w:r w:rsidRPr="009C16B1">
        <w:rPr>
          <w:rFonts w:ascii="Arial" w:hAnsi="Arial" w:cs="Arial"/>
          <w:sz w:val="20"/>
          <w:szCs w:val="20"/>
        </w:rPr>
        <w:t xml:space="preserve"> ili</w:t>
      </w:r>
      <w:r w:rsidR="00E5428C" w:rsidRPr="009C16B1">
        <w:rPr>
          <w:rFonts w:ascii="Arial" w:hAnsi="Arial" w:cs="Arial"/>
          <w:sz w:val="20"/>
          <w:szCs w:val="20"/>
        </w:rPr>
        <w:t xml:space="preserve"> pogoršati već </w:t>
      </w:r>
      <w:r w:rsidR="00707FEC" w:rsidRPr="009C16B1">
        <w:rPr>
          <w:rFonts w:ascii="Arial" w:hAnsi="Arial" w:cs="Arial"/>
          <w:sz w:val="20"/>
          <w:szCs w:val="20"/>
        </w:rPr>
        <w:t>postojeću bolest. Parodontitis,</w:t>
      </w:r>
      <w:r w:rsidRPr="009C16B1">
        <w:rPr>
          <w:rFonts w:ascii="Arial" w:hAnsi="Arial" w:cs="Arial"/>
          <w:sz w:val="20"/>
          <w:szCs w:val="20"/>
        </w:rPr>
        <w:t xml:space="preserve"> bolest potpo</w:t>
      </w:r>
      <w:r w:rsidR="00E5428C" w:rsidRPr="009C16B1">
        <w:rPr>
          <w:rFonts w:ascii="Arial" w:hAnsi="Arial" w:cs="Arial"/>
          <w:sz w:val="20"/>
          <w:szCs w:val="20"/>
        </w:rPr>
        <w:t>rnih struktura zuba prisutna je u</w:t>
      </w:r>
      <w:r w:rsidRPr="009C16B1">
        <w:rPr>
          <w:rFonts w:ascii="Arial" w:hAnsi="Arial" w:cs="Arial"/>
          <w:sz w:val="20"/>
          <w:szCs w:val="20"/>
        </w:rPr>
        <w:t xml:space="preserve"> 80 % o</w:t>
      </w:r>
      <w:r w:rsidR="00E5428C" w:rsidRPr="009C16B1">
        <w:rPr>
          <w:rFonts w:ascii="Arial" w:hAnsi="Arial" w:cs="Arial"/>
          <w:sz w:val="20"/>
          <w:szCs w:val="20"/>
        </w:rPr>
        <w:t>draslih</w:t>
      </w:r>
      <w:r w:rsidR="00D15F23" w:rsidRPr="009C16B1">
        <w:rPr>
          <w:rFonts w:ascii="Arial" w:hAnsi="Arial" w:cs="Arial"/>
          <w:sz w:val="20"/>
          <w:szCs w:val="20"/>
        </w:rPr>
        <w:t>.</w:t>
      </w:r>
      <w:r w:rsidR="00E5428C" w:rsidRPr="009C16B1">
        <w:rPr>
          <w:rFonts w:ascii="Arial" w:hAnsi="Arial" w:cs="Arial"/>
          <w:sz w:val="20"/>
          <w:szCs w:val="20"/>
        </w:rPr>
        <w:t xml:space="preserve"> </w:t>
      </w:r>
      <w:r w:rsidRPr="009C16B1">
        <w:rPr>
          <w:rFonts w:ascii="Arial" w:hAnsi="Arial" w:cs="Arial"/>
          <w:sz w:val="20"/>
          <w:szCs w:val="20"/>
        </w:rPr>
        <w:t>Istraživanja su pokazala snažnu povezanost parodontitisa i šećerne bolesti.</w:t>
      </w:r>
      <w:r w:rsidR="00E5428C" w:rsidRPr="009C16B1">
        <w:rPr>
          <w:rFonts w:ascii="Arial" w:hAnsi="Arial" w:cs="Arial"/>
          <w:sz w:val="20"/>
          <w:szCs w:val="20"/>
        </w:rPr>
        <w:t xml:space="preserve"> </w:t>
      </w:r>
      <w:r w:rsidRPr="009C16B1">
        <w:rPr>
          <w:rFonts w:ascii="Arial" w:hAnsi="Arial" w:cs="Arial"/>
          <w:sz w:val="20"/>
          <w:szCs w:val="20"/>
        </w:rPr>
        <w:t>Bolna ulcerozna upa</w:t>
      </w:r>
      <w:r w:rsidR="00E5428C" w:rsidRPr="009C16B1">
        <w:rPr>
          <w:rFonts w:ascii="Arial" w:hAnsi="Arial" w:cs="Arial"/>
          <w:sz w:val="20"/>
          <w:szCs w:val="20"/>
        </w:rPr>
        <w:t xml:space="preserve">la sluznice usne šupljine i ždrijela </w:t>
      </w:r>
      <w:r w:rsidRPr="009C16B1">
        <w:rPr>
          <w:rFonts w:ascii="Arial" w:hAnsi="Arial" w:cs="Arial"/>
          <w:sz w:val="20"/>
          <w:szCs w:val="20"/>
        </w:rPr>
        <w:t>može</w:t>
      </w:r>
      <w:r w:rsidR="00E5428C" w:rsidRPr="009C16B1">
        <w:rPr>
          <w:rFonts w:ascii="Arial" w:hAnsi="Arial" w:cs="Arial"/>
          <w:sz w:val="20"/>
          <w:szCs w:val="20"/>
        </w:rPr>
        <w:t xml:space="preserve"> se</w:t>
      </w:r>
      <w:r w:rsidRPr="009C16B1">
        <w:rPr>
          <w:rFonts w:ascii="Arial" w:hAnsi="Arial" w:cs="Arial"/>
          <w:sz w:val="20"/>
          <w:szCs w:val="20"/>
        </w:rPr>
        <w:t xml:space="preserve"> javiti za vrijeme kemoterapijskog liječenja</w:t>
      </w:r>
      <w:r w:rsidR="00E5428C" w:rsidRPr="009C16B1">
        <w:rPr>
          <w:rFonts w:ascii="Arial" w:hAnsi="Arial" w:cs="Arial"/>
          <w:sz w:val="20"/>
          <w:szCs w:val="20"/>
        </w:rPr>
        <w:t xml:space="preserve"> i potaknuti razvoj</w:t>
      </w:r>
      <w:r w:rsidRPr="009C16B1">
        <w:rPr>
          <w:rFonts w:ascii="Arial" w:hAnsi="Arial" w:cs="Arial"/>
          <w:sz w:val="20"/>
          <w:szCs w:val="20"/>
        </w:rPr>
        <w:t xml:space="preserve"> lokalne i sustavne </w:t>
      </w:r>
      <w:r w:rsidR="00E5428C" w:rsidRPr="009C16B1">
        <w:rPr>
          <w:rFonts w:ascii="Arial" w:hAnsi="Arial" w:cs="Arial"/>
          <w:sz w:val="20"/>
          <w:szCs w:val="20"/>
        </w:rPr>
        <w:t xml:space="preserve">infekcije. </w:t>
      </w:r>
      <w:r w:rsidRPr="009C16B1">
        <w:rPr>
          <w:rFonts w:ascii="Arial" w:hAnsi="Arial" w:cs="Arial"/>
          <w:sz w:val="20"/>
          <w:szCs w:val="20"/>
        </w:rPr>
        <w:t>Multidisciplinarni pristup onkološkom bolesniku osigurat će kontinuirano onkološko liječenje i povoljnije ishode liječenja.</w:t>
      </w:r>
    </w:p>
    <w:p w:rsidR="00707FEC" w:rsidRPr="009C16B1" w:rsidRDefault="00111115" w:rsidP="00C73E0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16B1">
        <w:rPr>
          <w:rFonts w:ascii="Arial" w:hAnsi="Arial" w:cs="Arial"/>
          <w:sz w:val="20"/>
          <w:szCs w:val="20"/>
        </w:rPr>
        <w:t>Na Svjets</w:t>
      </w:r>
      <w:r w:rsidR="00707FEC" w:rsidRPr="009C16B1">
        <w:rPr>
          <w:rFonts w:ascii="Arial" w:hAnsi="Arial" w:cs="Arial"/>
          <w:sz w:val="20"/>
          <w:szCs w:val="20"/>
        </w:rPr>
        <w:t>kom stomatološkom kongresu,</w:t>
      </w:r>
      <w:r w:rsidRPr="009C16B1">
        <w:rPr>
          <w:rFonts w:ascii="Arial" w:hAnsi="Arial" w:cs="Arial"/>
          <w:sz w:val="20"/>
          <w:szCs w:val="20"/>
        </w:rPr>
        <w:t xml:space="preserve"> Svjetske stomatološke</w:t>
      </w:r>
      <w:r w:rsidR="00707FEC" w:rsidRPr="009C16B1">
        <w:rPr>
          <w:rFonts w:ascii="Arial" w:hAnsi="Arial" w:cs="Arial"/>
          <w:sz w:val="20"/>
          <w:szCs w:val="20"/>
        </w:rPr>
        <w:t xml:space="preserve"> federacije (FDI), održanog</w:t>
      </w:r>
      <w:r w:rsidRPr="009C16B1">
        <w:rPr>
          <w:rFonts w:ascii="Arial" w:hAnsi="Arial" w:cs="Arial"/>
          <w:sz w:val="20"/>
          <w:szCs w:val="20"/>
        </w:rPr>
        <w:t xml:space="preserve"> 24. rujna </w:t>
      </w:r>
      <w:r w:rsidR="00707FEC" w:rsidRPr="009C16B1">
        <w:rPr>
          <w:rFonts w:ascii="Arial" w:hAnsi="Arial" w:cs="Arial"/>
          <w:sz w:val="20"/>
          <w:szCs w:val="20"/>
        </w:rPr>
        <w:t>2023. godine u Sydneyu</w:t>
      </w:r>
      <w:r w:rsidRPr="009C16B1">
        <w:rPr>
          <w:rFonts w:ascii="Arial" w:hAnsi="Arial" w:cs="Arial"/>
          <w:sz w:val="20"/>
          <w:szCs w:val="20"/>
        </w:rPr>
        <w:t xml:space="preserve">, FDI je pokrenuo novu temu za sljedeću trogodišnju kampanju 2024. – 2026. „Sretna usta su ...“. Stoga, naš okrugli stol nosi naziv „Sretna usta su sretno tijelo“ kao dio tog dojmljivog slogana. </w:t>
      </w:r>
    </w:p>
    <w:p w:rsidR="00111115" w:rsidRPr="009C16B1" w:rsidRDefault="00111115" w:rsidP="00C73E0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C16B1">
        <w:rPr>
          <w:rFonts w:ascii="Arial" w:hAnsi="Arial" w:cs="Arial"/>
          <w:sz w:val="20"/>
          <w:szCs w:val="20"/>
        </w:rPr>
        <w:t>Cilj nam je pokušati približiti kompleksnu povezanost oralnog i općeg zdravlja iz perspektive specijalista parodontologije, oralne medicine i stomatološke protetike.</w:t>
      </w:r>
    </w:p>
    <w:p w:rsidR="00111115" w:rsidRPr="009C16B1" w:rsidRDefault="00111115" w:rsidP="00C73E0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11115" w:rsidRDefault="00111115" w:rsidP="00111115">
      <w:pPr>
        <w:jc w:val="both"/>
        <w:rPr>
          <w:rFonts w:ascii="Arial" w:hAnsi="Arial" w:cs="Arial"/>
          <w:b/>
          <w:sz w:val="22"/>
          <w:szCs w:val="22"/>
        </w:rPr>
      </w:pPr>
      <w:r w:rsidRPr="00707FEC">
        <w:rPr>
          <w:rFonts w:ascii="Arial" w:hAnsi="Arial" w:cs="Arial"/>
          <w:b/>
          <w:sz w:val="22"/>
          <w:szCs w:val="22"/>
        </w:rPr>
        <w:t>Predavači:</w:t>
      </w:r>
    </w:p>
    <w:p w:rsidR="00707FEC" w:rsidRPr="00707FEC" w:rsidRDefault="00707FEC" w:rsidP="00111115">
      <w:pPr>
        <w:jc w:val="both"/>
        <w:rPr>
          <w:rFonts w:ascii="Arial" w:hAnsi="Arial" w:cs="Arial"/>
          <w:b/>
          <w:sz w:val="22"/>
          <w:szCs w:val="22"/>
        </w:rPr>
      </w:pPr>
    </w:p>
    <w:p w:rsidR="00111115" w:rsidRDefault="00111115" w:rsidP="00707FEC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07FEC">
        <w:rPr>
          <w:rFonts w:ascii="Arial" w:hAnsi="Arial" w:cs="Arial"/>
          <w:b/>
          <w:sz w:val="20"/>
          <w:szCs w:val="20"/>
        </w:rPr>
        <w:t>Doc. prim. dr. sc. Marija Roguljić</w:t>
      </w:r>
      <w:r w:rsidRPr="00707FEC">
        <w:rPr>
          <w:rFonts w:ascii="Arial" w:hAnsi="Arial" w:cs="Arial"/>
          <w:sz w:val="20"/>
          <w:szCs w:val="20"/>
        </w:rPr>
        <w:t>, specijalistica parodontologije- Parodontitis i sustavne bolesti – bidirekcijski odnos</w:t>
      </w:r>
    </w:p>
    <w:p w:rsidR="00707FEC" w:rsidRPr="00707FEC" w:rsidRDefault="00707FEC" w:rsidP="00707FEC">
      <w:pPr>
        <w:pStyle w:val="ListParagraph"/>
        <w:rPr>
          <w:rFonts w:ascii="Arial" w:hAnsi="Arial" w:cs="Arial"/>
          <w:sz w:val="20"/>
          <w:szCs w:val="20"/>
        </w:rPr>
      </w:pPr>
    </w:p>
    <w:p w:rsidR="00111115" w:rsidRDefault="00111115" w:rsidP="00707FEC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07FEC">
        <w:rPr>
          <w:rFonts w:ascii="Arial" w:hAnsi="Arial" w:cs="Arial"/>
          <w:b/>
          <w:sz w:val="20"/>
          <w:szCs w:val="20"/>
        </w:rPr>
        <w:t>Dr. sc. Ana Glavina</w:t>
      </w:r>
      <w:r w:rsidRPr="00707FEC">
        <w:rPr>
          <w:rFonts w:ascii="Arial" w:hAnsi="Arial" w:cs="Arial"/>
          <w:sz w:val="20"/>
          <w:szCs w:val="20"/>
        </w:rPr>
        <w:t>, specijalistica oralne medicine – Kemoterapija i usna šupljina</w:t>
      </w:r>
    </w:p>
    <w:p w:rsidR="00707FEC" w:rsidRPr="00707FEC" w:rsidRDefault="00707FEC" w:rsidP="00707FEC">
      <w:pPr>
        <w:pStyle w:val="ListParagraph"/>
        <w:rPr>
          <w:rFonts w:ascii="Arial" w:hAnsi="Arial" w:cs="Arial"/>
          <w:sz w:val="20"/>
          <w:szCs w:val="20"/>
        </w:rPr>
      </w:pPr>
    </w:p>
    <w:p w:rsidR="00111115" w:rsidRPr="00707FEC" w:rsidRDefault="00111115" w:rsidP="00707FEC">
      <w:pPr>
        <w:pStyle w:val="ListParagraph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07FEC">
        <w:rPr>
          <w:rFonts w:ascii="Arial" w:hAnsi="Arial" w:cs="Arial"/>
          <w:b/>
          <w:sz w:val="20"/>
          <w:szCs w:val="20"/>
        </w:rPr>
        <w:t>Izv. prof. prim. dr. sc. Ivan Kovačić</w:t>
      </w:r>
      <w:r w:rsidRPr="00707FEC">
        <w:rPr>
          <w:rFonts w:ascii="Arial" w:hAnsi="Arial" w:cs="Arial"/>
          <w:sz w:val="20"/>
          <w:szCs w:val="20"/>
        </w:rPr>
        <w:t>, specijalist stomatološke protetike – Temporomandibularni poremećaji</w:t>
      </w:r>
    </w:p>
    <w:p w:rsidR="00111115" w:rsidRPr="00707FEC" w:rsidRDefault="00111115" w:rsidP="00111115">
      <w:pPr>
        <w:rPr>
          <w:rFonts w:ascii="Arial" w:hAnsi="Arial" w:cs="Arial"/>
          <w:sz w:val="20"/>
          <w:szCs w:val="20"/>
        </w:rPr>
      </w:pPr>
    </w:p>
    <w:p w:rsidR="00FA571D" w:rsidRPr="00FE4143" w:rsidRDefault="00C73E0F" w:rsidP="00FA571D">
      <w:pPr>
        <w:spacing w:line="360" w:lineRule="auto"/>
        <w:ind w:right="697"/>
        <w:rPr>
          <w:rFonts w:ascii="Arial" w:hAnsi="Arial" w:cs="Arial"/>
          <w:i/>
          <w:noProof/>
          <w:color w:val="000000" w:themeColor="text1"/>
          <w:sz w:val="20"/>
          <w:szCs w:val="20"/>
          <w:lang w:eastAsia="hr-HR"/>
        </w:rPr>
      </w:pPr>
      <w:r w:rsidRPr="00FE4143">
        <w:rPr>
          <w:rFonts w:ascii="Arial" w:hAnsi="Arial" w:cs="Arial"/>
          <w:i/>
          <w:noProof/>
          <w:color w:val="000000" w:themeColor="text1"/>
          <w:sz w:val="20"/>
          <w:szCs w:val="20"/>
          <w:lang w:eastAsia="hr-HR"/>
        </w:rPr>
        <w:t>Predavanja će se održati 30. travnja u „Staroj gradskoj viječnici“, Narodni trg 1. s početkom u 18 h.</w:t>
      </w:r>
    </w:p>
    <w:p w:rsidR="00FE4143" w:rsidRDefault="00FA571D" w:rsidP="00FE4143">
      <w:pPr>
        <w:tabs>
          <w:tab w:val="left" w:pos="2955"/>
        </w:tabs>
        <w:spacing w:line="360" w:lineRule="auto"/>
        <w:ind w:right="697"/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</w:pPr>
      <w:r w:rsidRPr="00707FEC"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  <w:tab/>
      </w:r>
      <w:r w:rsidRPr="00707FEC">
        <w:rPr>
          <w:rFonts w:ascii="Arial" w:hAnsi="Arial" w:cs="Arial"/>
          <w:i/>
          <w:noProof/>
          <w:color w:val="000000" w:themeColor="text1"/>
          <w:sz w:val="20"/>
          <w:szCs w:val="20"/>
          <w:lang w:eastAsia="hr-HR"/>
        </w:rPr>
        <w:t>Veselimo se Vašem dolasku !</w:t>
      </w:r>
    </w:p>
    <w:p w:rsidR="00FA571D" w:rsidRPr="00FE4143" w:rsidRDefault="00FA571D" w:rsidP="00FE4143">
      <w:pPr>
        <w:tabs>
          <w:tab w:val="left" w:pos="2955"/>
        </w:tabs>
        <w:spacing w:line="360" w:lineRule="auto"/>
        <w:ind w:right="697"/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</w:pPr>
      <w:r w:rsidRPr="00707FEC">
        <w:rPr>
          <w:rFonts w:ascii="Arial" w:hAnsi="Arial" w:cs="Arial"/>
          <w:i/>
          <w:sz w:val="20"/>
          <w:szCs w:val="20"/>
        </w:rPr>
        <w:t>S poštovanjem,</w:t>
      </w:r>
    </w:p>
    <w:p w:rsidR="00FA571D" w:rsidRPr="00707FEC" w:rsidRDefault="00FE4143" w:rsidP="00FA571D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FE4143">
        <w:rPr>
          <w:rFonts w:ascii="Arial" w:hAnsi="Arial" w:cs="Arial"/>
          <w:i/>
          <w:noProof/>
          <w:sz w:val="20"/>
          <w:szCs w:val="20"/>
          <w:lang w:eastAsia="hr-HR"/>
        </w:rPr>
        <w:drawing>
          <wp:inline distT="0" distB="0" distL="0" distR="0">
            <wp:extent cx="1438275" cy="331910"/>
            <wp:effectExtent l="19050" t="0" r="9525" b="0"/>
            <wp:docPr id="3" name="Picture 2" descr="C:\Users\duska\Desktop\Duška podatci\faksimil Martinovic Kalite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ska\Desktop\Duška podatci\faksimil Martinovic Kalitern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90" cy="331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71D" w:rsidRPr="00707FEC" w:rsidRDefault="00FA571D" w:rsidP="00FA571D">
      <w:pPr>
        <w:spacing w:line="276" w:lineRule="auto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hr-HR"/>
        </w:rPr>
      </w:pPr>
      <w:r w:rsidRPr="00707FEC">
        <w:rPr>
          <w:rFonts w:ascii="Arial" w:hAnsi="Arial" w:cs="Arial"/>
          <w:i/>
          <w:sz w:val="20"/>
          <w:szCs w:val="20"/>
        </w:rPr>
        <w:t>prof. emer. Dušanka Martinović Kaliterna, predsjednica podružnice Split- AMZH</w:t>
      </w:r>
    </w:p>
    <w:p w:rsidR="00FA571D" w:rsidRPr="00707FEC" w:rsidRDefault="00FA571D" w:rsidP="00FA571D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</w:rPr>
      </w:pPr>
    </w:p>
    <w:p w:rsidR="00FA571D" w:rsidRPr="00707FEC" w:rsidRDefault="00FA571D" w:rsidP="003E2AAA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hr-HR"/>
        </w:rPr>
      </w:pPr>
    </w:p>
    <w:p w:rsidR="00FA571D" w:rsidRDefault="00FA571D" w:rsidP="003E2AAA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hr-HR"/>
        </w:rPr>
      </w:pPr>
    </w:p>
    <w:p w:rsidR="00FA571D" w:rsidRDefault="00FA571D" w:rsidP="003E2AAA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hr-HR"/>
        </w:rPr>
      </w:pPr>
    </w:p>
    <w:p w:rsidR="00FA571D" w:rsidRDefault="00FA571D" w:rsidP="003E2AAA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hr-HR"/>
        </w:rPr>
      </w:pPr>
    </w:p>
    <w:p w:rsidR="00FA571D" w:rsidRDefault="00FA571D" w:rsidP="003E2AAA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hr-HR"/>
        </w:rPr>
      </w:pPr>
    </w:p>
    <w:p w:rsidR="00FA571D" w:rsidRDefault="00FA571D" w:rsidP="003E2AAA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hr-HR"/>
        </w:rPr>
      </w:pPr>
    </w:p>
    <w:p w:rsidR="00FA571D" w:rsidRDefault="00FA571D" w:rsidP="003E2AAA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hr-HR"/>
        </w:rPr>
      </w:pPr>
    </w:p>
    <w:p w:rsidR="00FA571D" w:rsidRDefault="00FA571D" w:rsidP="003E2AAA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hr-HR"/>
        </w:rPr>
      </w:pPr>
    </w:p>
    <w:p w:rsidR="00FA571D" w:rsidRDefault="00FA571D" w:rsidP="003E2AAA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hr-HR"/>
        </w:rPr>
      </w:pPr>
    </w:p>
    <w:p w:rsidR="00FA571D" w:rsidRDefault="00FA571D" w:rsidP="003E2AAA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hr-HR"/>
        </w:rPr>
      </w:pPr>
    </w:p>
    <w:p w:rsidR="00FA571D" w:rsidRDefault="00FA571D" w:rsidP="003E2AAA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hr-HR"/>
        </w:rPr>
      </w:pPr>
    </w:p>
    <w:p w:rsidR="00FA571D" w:rsidRDefault="00FA571D" w:rsidP="003E2AAA">
      <w:pPr>
        <w:spacing w:line="360" w:lineRule="auto"/>
        <w:ind w:right="697"/>
        <w:jc w:val="both"/>
        <w:rPr>
          <w:rFonts w:ascii="Arial" w:hAnsi="Arial" w:cs="Arial"/>
          <w:noProof/>
          <w:color w:val="000000" w:themeColor="text1"/>
          <w:sz w:val="22"/>
          <w:szCs w:val="22"/>
          <w:lang w:eastAsia="hr-HR"/>
        </w:rPr>
      </w:pPr>
    </w:p>
    <w:p w:rsidR="00AD2853" w:rsidRPr="002719AE" w:rsidRDefault="00AD2853" w:rsidP="00487D7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5532F" w:rsidRPr="00C16AC0" w:rsidRDefault="0035532F" w:rsidP="00B43EA8">
      <w:pPr>
        <w:spacing w:line="360" w:lineRule="auto"/>
        <w:ind w:left="426" w:right="697"/>
        <w:jc w:val="right"/>
        <w:rPr>
          <w:rFonts w:ascii="Arial" w:hAnsi="Arial" w:cs="Arial"/>
          <w:noProof/>
          <w:color w:val="000000" w:themeColor="text1"/>
          <w:lang w:eastAsia="hr-HR"/>
        </w:rPr>
      </w:pPr>
    </w:p>
    <w:p w:rsidR="00B43EA8" w:rsidRPr="00C16AC0" w:rsidRDefault="00B43EA8" w:rsidP="00B43EA8">
      <w:pPr>
        <w:spacing w:line="360" w:lineRule="auto"/>
        <w:ind w:left="426" w:right="697"/>
        <w:jc w:val="right"/>
        <w:rPr>
          <w:rFonts w:ascii="Arial" w:hAnsi="Arial" w:cs="Arial"/>
          <w:color w:val="000000" w:themeColor="text1"/>
        </w:rPr>
      </w:pPr>
    </w:p>
    <w:sectPr w:rsidR="00B43EA8" w:rsidRPr="00C16AC0" w:rsidSect="007E0D32">
      <w:headerReference w:type="default" r:id="rId9"/>
      <w:footerReference w:type="default" r:id="rId10"/>
      <w:pgSz w:w="12240" w:h="15840"/>
      <w:pgMar w:top="1460" w:right="474" w:bottom="26" w:left="709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B50" w:rsidRDefault="00431B50">
      <w:r>
        <w:separator/>
      </w:r>
    </w:p>
  </w:endnote>
  <w:endnote w:type="continuationSeparator" w:id="1">
    <w:p w:rsidR="00431B50" w:rsidRDefault="00431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E5F" w:rsidRPr="00A62F1C" w:rsidRDefault="00F664AE" w:rsidP="00C62E5F">
    <w:pPr>
      <w:jc w:val="center"/>
      <w:rPr>
        <w:rFonts w:ascii="Cambria" w:hAnsi="Cambria" w:cs="Arial"/>
        <w:b/>
        <w:color w:val="000000"/>
        <w:sz w:val="16"/>
        <w:szCs w:val="16"/>
      </w:rPr>
    </w:pPr>
    <w:r>
      <w:rPr>
        <w:rFonts w:ascii="Arial" w:hAnsi="Arial" w:cs="Arial"/>
        <w:b/>
        <w:sz w:val="16"/>
        <w:szCs w:val="16"/>
        <w:u w:val="single"/>
      </w:rPr>
      <w:t xml:space="preserve">_______________________________________________________________________________________________________________________                                                   </w:t>
    </w:r>
    <w:r w:rsidR="00C62E5F" w:rsidRPr="00A62F1C">
      <w:rPr>
        <w:rFonts w:ascii="Cambria" w:hAnsi="Cambria" w:cs="Arial"/>
        <w:b/>
        <w:color w:val="000000"/>
        <w:sz w:val="16"/>
        <w:szCs w:val="16"/>
      </w:rPr>
      <w:t xml:space="preserve">AMZH, </w:t>
    </w:r>
    <w:r w:rsidR="0091399A">
      <w:rPr>
        <w:rFonts w:ascii="Cambria" w:hAnsi="Cambria" w:cs="Arial"/>
        <w:b/>
        <w:color w:val="000000"/>
        <w:sz w:val="16"/>
        <w:szCs w:val="16"/>
      </w:rPr>
      <w:t>Kaptol 15</w:t>
    </w:r>
    <w:r w:rsidR="00C62E5F" w:rsidRPr="00A62F1C">
      <w:rPr>
        <w:rFonts w:ascii="Cambria" w:hAnsi="Cambria" w:cs="Arial"/>
        <w:b/>
        <w:color w:val="000000"/>
        <w:sz w:val="16"/>
        <w:szCs w:val="16"/>
      </w:rPr>
      <w:t>/</w:t>
    </w:r>
    <w:r w:rsidR="00802C34">
      <w:rPr>
        <w:rFonts w:ascii="Cambria" w:hAnsi="Cambria" w:cs="Arial"/>
        <w:b/>
        <w:color w:val="000000"/>
        <w:sz w:val="16"/>
        <w:szCs w:val="16"/>
      </w:rPr>
      <w:t xml:space="preserve">p.p.27, </w:t>
    </w:r>
    <w:r w:rsidR="00C62E5F" w:rsidRPr="00A62F1C">
      <w:rPr>
        <w:rFonts w:ascii="Cambria" w:hAnsi="Cambria" w:cs="Arial"/>
        <w:b/>
        <w:color w:val="000000"/>
        <w:sz w:val="16"/>
        <w:szCs w:val="16"/>
      </w:rPr>
      <w:t xml:space="preserve"> Zagreb, Hrvatska (Croatia), </w:t>
    </w:r>
    <w:r w:rsidR="00802C34">
      <w:rPr>
        <w:rFonts w:ascii="Cambria" w:hAnsi="Cambria" w:cs="Arial"/>
        <w:b/>
        <w:color w:val="000000"/>
        <w:sz w:val="16"/>
        <w:szCs w:val="16"/>
      </w:rPr>
      <w:t>Mob. 099/535 9161</w:t>
    </w:r>
  </w:p>
  <w:p w:rsidR="00C62E5F" w:rsidRPr="00A62F1C" w:rsidRDefault="00C62E5F" w:rsidP="00C62E5F">
    <w:pPr>
      <w:jc w:val="center"/>
      <w:rPr>
        <w:rFonts w:ascii="Cambria" w:hAnsi="Cambria" w:cs="Arial"/>
        <w:sz w:val="16"/>
        <w:szCs w:val="16"/>
      </w:rPr>
    </w:pPr>
    <w:r w:rsidRPr="00A62F1C">
      <w:rPr>
        <w:rFonts w:ascii="Cambria" w:hAnsi="Cambria" w:cs="Arial"/>
        <w:b/>
        <w:color w:val="000000"/>
        <w:sz w:val="16"/>
        <w:szCs w:val="16"/>
      </w:rPr>
      <w:t xml:space="preserve">  E-mail: </w:t>
    </w:r>
    <w:hyperlink r:id="rId1" w:history="1">
      <w:r w:rsidR="0091399A" w:rsidRPr="00524785">
        <w:rPr>
          <w:rStyle w:val="Hyperlink"/>
          <w:rFonts w:ascii="Cambria" w:hAnsi="Cambria" w:cs="Arial"/>
          <w:b/>
          <w:sz w:val="16"/>
          <w:szCs w:val="16"/>
        </w:rPr>
        <w:t>amzh.zg@gmail.com</w:t>
      </w:r>
    </w:hyperlink>
    <w:r w:rsidRPr="00A62F1C">
      <w:rPr>
        <w:rFonts w:ascii="Cambria" w:hAnsi="Cambria" w:cs="Arial"/>
        <w:b/>
        <w:color w:val="0000FF"/>
        <w:sz w:val="16"/>
        <w:szCs w:val="16"/>
      </w:rPr>
      <w:t xml:space="preserve">; </w:t>
    </w:r>
    <w:r w:rsidRPr="00A62F1C">
      <w:rPr>
        <w:rFonts w:ascii="Cambria" w:hAnsi="Cambria" w:cs="Arial"/>
        <w:sz w:val="16"/>
        <w:szCs w:val="16"/>
      </w:rPr>
      <w:t xml:space="preserve">Web: </w:t>
    </w:r>
    <w:hyperlink r:id="rId2" w:history="1">
      <w:r w:rsidRPr="00A62F1C">
        <w:rPr>
          <w:rStyle w:val="Hyperlink"/>
          <w:rFonts w:ascii="Cambria" w:hAnsi="Cambria" w:cs="Arial"/>
          <w:b/>
          <w:sz w:val="16"/>
          <w:szCs w:val="16"/>
          <w:u w:val="none"/>
        </w:rPr>
        <w:t>www.amzh.hr</w:t>
      </w:r>
    </w:hyperlink>
  </w:p>
  <w:p w:rsidR="001F163C" w:rsidRPr="00E76F8D" w:rsidRDefault="001F163C" w:rsidP="001F163C">
    <w:pPr>
      <w:pStyle w:val="NormalWeb"/>
      <w:spacing w:before="0" w:beforeAutospacing="0" w:after="0" w:afterAutospacing="0"/>
      <w:ind w:left="567"/>
      <w:jc w:val="center"/>
      <w:rPr>
        <w:rFonts w:ascii="Cambria" w:hAnsi="Cambria"/>
        <w:sz w:val="16"/>
        <w:szCs w:val="16"/>
      </w:rPr>
    </w:pPr>
    <w:r w:rsidRPr="00A62F1C">
      <w:rPr>
        <w:rFonts w:ascii="Cambria" w:hAnsi="Cambria" w:cs="Arial"/>
        <w:b/>
        <w:sz w:val="16"/>
        <w:szCs w:val="16"/>
      </w:rPr>
      <w:t xml:space="preserve">OIB </w:t>
    </w:r>
    <w:r w:rsidRPr="00A62F1C">
      <w:rPr>
        <w:rFonts w:ascii="Cambria" w:hAnsi="Cambria" w:cs="Arial"/>
        <w:sz w:val="16"/>
        <w:szCs w:val="16"/>
      </w:rPr>
      <w:t xml:space="preserve">22710084385; </w:t>
    </w:r>
    <w:r w:rsidRPr="00A62F1C">
      <w:rPr>
        <w:rFonts w:ascii="Cambria" w:hAnsi="Cambria" w:cs="Arial"/>
        <w:b/>
        <w:sz w:val="16"/>
        <w:szCs w:val="16"/>
      </w:rPr>
      <w:t xml:space="preserve">MB </w:t>
    </w:r>
    <w:r w:rsidR="00802C34">
      <w:rPr>
        <w:rFonts w:ascii="Cambria" w:hAnsi="Cambria" w:cs="Arial"/>
        <w:sz w:val="16"/>
        <w:szCs w:val="16"/>
      </w:rPr>
      <w:t>3249352;</w:t>
    </w:r>
    <w:r w:rsidRPr="00E76F8D">
      <w:rPr>
        <w:rFonts w:ascii="Cambria" w:hAnsi="Cambria" w:cs="Arial"/>
        <w:b/>
        <w:sz w:val="16"/>
        <w:szCs w:val="16"/>
      </w:rPr>
      <w:t>IBAN</w:t>
    </w:r>
    <w:r w:rsidR="00802C34" w:rsidRPr="00802C34">
      <w:rPr>
        <w:rFonts w:ascii="Cambria" w:hAnsi="Cambria" w:cs="Arial"/>
        <w:sz w:val="16"/>
        <w:szCs w:val="16"/>
      </w:rPr>
      <w:t>pri Zagrebačkoj banci</w:t>
    </w:r>
    <w:r w:rsidRPr="00E76F8D">
      <w:rPr>
        <w:rFonts w:ascii="Cambria" w:hAnsi="Cambria" w:cs="Arial"/>
        <w:b/>
        <w:sz w:val="16"/>
        <w:szCs w:val="16"/>
      </w:rPr>
      <w:t>:</w:t>
    </w:r>
    <w:r>
      <w:rPr>
        <w:rFonts w:ascii="Cambria" w:hAnsi="Cambria" w:cs="Arial"/>
        <w:sz w:val="16"/>
        <w:szCs w:val="16"/>
      </w:rPr>
      <w:t xml:space="preserve"> HR</w:t>
    </w:r>
    <w:r w:rsidRPr="00A62F1C">
      <w:rPr>
        <w:rFonts w:ascii="Cambria" w:hAnsi="Cambria" w:cs="Arial"/>
        <w:sz w:val="16"/>
        <w:szCs w:val="16"/>
      </w:rPr>
      <w:t>5423600001101481831;</w:t>
    </w:r>
    <w:r w:rsidRPr="00E76F8D">
      <w:rPr>
        <w:rFonts w:ascii="Cambria" w:hAnsi="Cambria"/>
        <w:b/>
        <w:bCs/>
        <w:sz w:val="16"/>
        <w:szCs w:val="16"/>
      </w:rPr>
      <w:t xml:space="preserve"> Porezni broj (VAT):</w:t>
    </w:r>
    <w:r w:rsidRPr="00E76F8D">
      <w:rPr>
        <w:rFonts w:ascii="Cambria" w:hAnsi="Cambria"/>
        <w:sz w:val="16"/>
        <w:szCs w:val="16"/>
      </w:rPr>
      <w:t xml:space="preserve"> HR69715301002</w:t>
    </w:r>
  </w:p>
  <w:p w:rsidR="001F163C" w:rsidRPr="006F350A" w:rsidRDefault="006F350A" w:rsidP="001F163C">
    <w:pPr>
      <w:jc w:val="center"/>
      <w:rPr>
        <w:rFonts w:asciiTheme="majorHAnsi" w:hAnsiTheme="majorHAnsi" w:cs="Arial"/>
        <w:sz w:val="16"/>
        <w:szCs w:val="16"/>
      </w:rPr>
    </w:pPr>
    <w:r w:rsidRPr="006F350A">
      <w:rPr>
        <w:rFonts w:asciiTheme="majorHAnsi" w:hAnsiTheme="majorHAnsi" w:cs="Arial"/>
        <w:b/>
        <w:sz w:val="16"/>
        <w:szCs w:val="16"/>
      </w:rPr>
      <w:t xml:space="preserve">Uplate iz inozemstva: </w:t>
    </w:r>
    <w:r w:rsidRPr="006F350A">
      <w:rPr>
        <w:rFonts w:asciiTheme="majorHAnsi" w:hAnsiTheme="majorHAnsi"/>
        <w:b/>
        <w:bCs/>
        <w:sz w:val="16"/>
        <w:szCs w:val="16"/>
      </w:rPr>
      <w:t>SWIFT: Zagreb Croatia ZABAHR2X IBAN: HR5423600001101481831</w:t>
    </w:r>
  </w:p>
  <w:p w:rsidR="00C62E5F" w:rsidRPr="006F350A" w:rsidRDefault="00C62E5F">
    <w:pPr>
      <w:pStyle w:val="Footer"/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B50" w:rsidRDefault="00431B50">
      <w:r>
        <w:separator/>
      </w:r>
    </w:p>
  </w:footnote>
  <w:footnote w:type="continuationSeparator" w:id="1">
    <w:p w:rsidR="00431B50" w:rsidRDefault="00431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6B" w:rsidRDefault="009A4DE4" w:rsidP="00C62E5F">
    <w:pPr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9.75pt;margin-top:-8pt;width:75.2pt;height:81.05pt;z-index:-251658752;mso-wrap-edited:f" wrapcoords="-25 0 -25 21577 21600 21577 21600 0 -25 0">
          <v:imagedata r:id="rId1" o:title=""/>
          <w10:wrap type="tight"/>
        </v:shape>
        <o:OLEObject Type="Embed" ProgID="Photoshop.Image.6" ShapeID="_x0000_s2049" DrawAspect="Content" ObjectID="_1805830939" r:id="rId2">
          <o:FieldCodes>\s</o:FieldCodes>
        </o:OLEObject>
      </w:pict>
    </w:r>
  </w:p>
  <w:p w:rsidR="00C62E5F" w:rsidRPr="00BB0977" w:rsidRDefault="00C62E5F" w:rsidP="00C62E5F">
    <w:pPr>
      <w:rPr>
        <w:rFonts w:ascii="Arial" w:hAnsi="Arial" w:cs="Arial"/>
        <w:b/>
        <w:color w:val="000000"/>
      </w:rPr>
    </w:pPr>
    <w:r w:rsidRPr="00BB0977">
      <w:rPr>
        <w:rFonts w:ascii="Arial" w:hAnsi="Arial" w:cs="Arial"/>
        <w:b/>
        <w:color w:val="000000"/>
      </w:rPr>
      <w:t xml:space="preserve">ACADEMIA SCIENTIARUM                      </w:t>
    </w:r>
    <w:r w:rsidR="002A1238">
      <w:rPr>
        <w:rFonts w:ascii="Arial" w:hAnsi="Arial" w:cs="Arial"/>
        <w:b/>
        <w:color w:val="000000"/>
      </w:rPr>
      <w:tab/>
    </w:r>
    <w:r w:rsidR="002A1238">
      <w:rPr>
        <w:rFonts w:ascii="Arial" w:hAnsi="Arial" w:cs="Arial"/>
        <w:b/>
        <w:color w:val="000000"/>
      </w:rPr>
      <w:tab/>
    </w:r>
    <w:r w:rsidR="00FE1871">
      <w:rPr>
        <w:rFonts w:ascii="Arial" w:hAnsi="Arial" w:cs="Arial"/>
        <w:b/>
        <w:color w:val="000000"/>
      </w:rPr>
      <w:t xml:space="preserve">       </w:t>
    </w:r>
    <w:r w:rsidRPr="00BB0977">
      <w:rPr>
        <w:rFonts w:ascii="Arial" w:hAnsi="Arial" w:cs="Arial"/>
        <w:b/>
        <w:color w:val="000000"/>
      </w:rPr>
      <w:t>AKADEMIJA MEDICINSKIH</w:t>
    </w:r>
  </w:p>
  <w:p w:rsidR="00C62E5F" w:rsidRPr="00BB0977" w:rsidRDefault="00C62E5F" w:rsidP="00C62E5F">
    <w:pPr>
      <w:rPr>
        <w:rFonts w:ascii="Arial" w:hAnsi="Arial" w:cs="Arial"/>
        <w:b/>
        <w:color w:val="000000"/>
      </w:rPr>
    </w:pPr>
    <w:r w:rsidRPr="00BB0977">
      <w:rPr>
        <w:rFonts w:ascii="Arial" w:hAnsi="Arial" w:cs="Arial"/>
        <w:b/>
        <w:color w:val="000000"/>
      </w:rPr>
      <w:t>MEDICARUM CROATICA</w:t>
    </w:r>
    <w:r w:rsidR="00D56A1A">
      <w:rPr>
        <w:rFonts w:ascii="Arial" w:hAnsi="Arial" w:cs="Arial"/>
        <w:b/>
        <w:color w:val="000000"/>
      </w:rPr>
      <w:t xml:space="preserve">          </w:t>
    </w:r>
    <w:r w:rsidR="002A1238">
      <w:rPr>
        <w:rFonts w:ascii="Arial" w:hAnsi="Arial" w:cs="Arial"/>
        <w:b/>
        <w:color w:val="000000"/>
      </w:rPr>
      <w:tab/>
    </w:r>
    <w:r w:rsidR="00D56A1A">
      <w:rPr>
        <w:rFonts w:ascii="Arial" w:hAnsi="Arial" w:cs="Arial"/>
        <w:b/>
        <w:color w:val="000000"/>
      </w:rPr>
      <w:t xml:space="preserve">                                 </w:t>
    </w:r>
    <w:r w:rsidR="00FE1871">
      <w:rPr>
        <w:rFonts w:ascii="Arial" w:hAnsi="Arial" w:cs="Arial"/>
        <w:b/>
        <w:color w:val="000000"/>
      </w:rPr>
      <w:t xml:space="preserve">       </w:t>
    </w:r>
    <w:r w:rsidRPr="00BB0977">
      <w:rPr>
        <w:rFonts w:ascii="Arial" w:hAnsi="Arial" w:cs="Arial"/>
        <w:b/>
        <w:color w:val="000000"/>
      </w:rPr>
      <w:t xml:space="preserve">ZNANOSTI </w:t>
    </w:r>
    <w:r w:rsidR="00FE1871">
      <w:rPr>
        <w:rFonts w:ascii="Arial" w:hAnsi="Arial" w:cs="Arial"/>
        <w:b/>
        <w:color w:val="000000"/>
      </w:rPr>
      <w:t xml:space="preserve"> </w:t>
    </w:r>
    <w:r w:rsidRPr="00BB0977">
      <w:rPr>
        <w:rFonts w:ascii="Arial" w:hAnsi="Arial" w:cs="Arial"/>
        <w:b/>
        <w:color w:val="000000"/>
      </w:rPr>
      <w:t>HRVATSKE</w:t>
    </w:r>
  </w:p>
  <w:p w:rsidR="00C62E5F" w:rsidRDefault="00C62E5F" w:rsidP="00C62E5F">
    <w:pPr>
      <w:tabs>
        <w:tab w:val="left" w:pos="4140"/>
      </w:tabs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ab/>
    </w:r>
    <w:r>
      <w:rPr>
        <w:rFonts w:ascii="Arial" w:hAnsi="Arial" w:cs="Arial"/>
        <w:color w:val="000000"/>
      </w:rPr>
      <w:tab/>
    </w:r>
  </w:p>
  <w:p w:rsidR="00AF5105" w:rsidRDefault="00AF5105" w:rsidP="009B4C65">
    <w:pPr>
      <w:pStyle w:val="Heading1"/>
      <w:rPr>
        <w:rFonts w:ascii="Arial" w:hAnsi="Arial" w:cs="Arial"/>
        <w:i w:val="0"/>
        <w:iCs w:val="0"/>
        <w:color w:val="000000"/>
        <w:sz w:val="24"/>
      </w:rPr>
    </w:pPr>
  </w:p>
  <w:p w:rsidR="00AF5105" w:rsidRDefault="00AF5105" w:rsidP="009B4C65">
    <w:pPr>
      <w:pStyle w:val="Heading1"/>
      <w:rPr>
        <w:rFonts w:ascii="Arial" w:hAnsi="Arial" w:cs="Arial"/>
        <w:i w:val="0"/>
        <w:iCs w:val="0"/>
        <w:color w:val="000000"/>
        <w:sz w:val="24"/>
      </w:rPr>
    </w:pPr>
  </w:p>
  <w:p w:rsidR="00AF5105" w:rsidRPr="00A62F1C" w:rsidRDefault="00D56A1A" w:rsidP="009B4C65">
    <w:pPr>
      <w:pStyle w:val="Heading1"/>
      <w:rPr>
        <w:rFonts w:ascii="Cambria" w:hAnsi="Cambria" w:cs="Arial"/>
        <w:color w:val="000000"/>
        <w:szCs w:val="18"/>
      </w:rPr>
    </w:pPr>
    <w:r>
      <w:rPr>
        <w:rFonts w:ascii="Cambria" w:hAnsi="Cambria" w:cs="Arial"/>
        <w:color w:val="000000"/>
        <w:szCs w:val="18"/>
      </w:rPr>
      <w:t xml:space="preserve">  </w:t>
    </w:r>
    <w:r w:rsidR="009B4C65" w:rsidRPr="00A62F1C">
      <w:rPr>
        <w:rFonts w:ascii="Cambria" w:hAnsi="Cambria" w:cs="Arial"/>
        <w:color w:val="000000"/>
        <w:szCs w:val="18"/>
      </w:rPr>
      <w:t xml:space="preserve">Predsjednica         </w:t>
    </w:r>
    <w:r>
      <w:rPr>
        <w:rFonts w:ascii="Cambria" w:hAnsi="Cambria" w:cs="Arial"/>
        <w:color w:val="000000"/>
        <w:szCs w:val="18"/>
      </w:rPr>
      <w:t xml:space="preserve">   </w:t>
    </w:r>
    <w:r w:rsidR="00F26798" w:rsidRPr="00A62F1C">
      <w:rPr>
        <w:rFonts w:ascii="Cambria" w:hAnsi="Cambria" w:cs="Arial"/>
        <w:color w:val="000000"/>
        <w:szCs w:val="18"/>
      </w:rPr>
      <w:t xml:space="preserve">Prvi dopredsjednik    </w:t>
    </w:r>
    <w:r w:rsidR="009B4C65" w:rsidRPr="00A62F1C">
      <w:rPr>
        <w:rFonts w:ascii="Cambria" w:hAnsi="Cambria" w:cs="Arial"/>
        <w:color w:val="000000"/>
        <w:szCs w:val="18"/>
      </w:rPr>
      <w:t>Drugi  dopreds</w:t>
    </w:r>
    <w:r w:rsidR="00AF5105" w:rsidRPr="00A62F1C">
      <w:rPr>
        <w:rFonts w:ascii="Cambria" w:hAnsi="Cambria" w:cs="Arial"/>
        <w:color w:val="000000"/>
        <w:szCs w:val="18"/>
      </w:rPr>
      <w:t xml:space="preserve">jednik    </w:t>
    </w:r>
    <w:r w:rsidR="00FE1871">
      <w:rPr>
        <w:rFonts w:ascii="Cambria" w:hAnsi="Cambria" w:cs="Arial"/>
        <w:color w:val="000000"/>
        <w:szCs w:val="18"/>
      </w:rPr>
      <w:t xml:space="preserve"> </w:t>
    </w:r>
    <w:r w:rsidR="00AF5105" w:rsidRPr="00A62F1C">
      <w:rPr>
        <w:rFonts w:ascii="Cambria" w:hAnsi="Cambria" w:cs="Arial"/>
        <w:color w:val="000000"/>
        <w:szCs w:val="18"/>
      </w:rPr>
      <w:t xml:space="preserve">Glavna tajnica   </w:t>
    </w:r>
    <w:r>
      <w:rPr>
        <w:rFonts w:ascii="Cambria" w:hAnsi="Cambria" w:cs="Arial"/>
        <w:color w:val="000000"/>
        <w:szCs w:val="18"/>
      </w:rPr>
      <w:t xml:space="preserve">                 </w:t>
    </w:r>
    <w:r w:rsidR="00A9795E" w:rsidRPr="00A62F1C">
      <w:rPr>
        <w:rFonts w:ascii="Cambria" w:hAnsi="Cambria" w:cs="Arial"/>
        <w:color w:val="000000"/>
        <w:szCs w:val="18"/>
      </w:rPr>
      <w:t>Pomoćn</w:t>
    </w:r>
    <w:r w:rsidR="007E0D32">
      <w:rPr>
        <w:rFonts w:ascii="Cambria" w:hAnsi="Cambria" w:cs="Arial"/>
        <w:color w:val="000000"/>
        <w:szCs w:val="18"/>
      </w:rPr>
      <w:t xml:space="preserve">i </w:t>
    </w:r>
    <w:r w:rsidR="00CD5535">
      <w:rPr>
        <w:rFonts w:ascii="Cambria" w:hAnsi="Cambria" w:cs="Arial"/>
        <w:color w:val="000000"/>
        <w:szCs w:val="18"/>
      </w:rPr>
      <w:t>tajn</w:t>
    </w:r>
    <w:r w:rsidR="007E0D32">
      <w:rPr>
        <w:rFonts w:ascii="Cambria" w:hAnsi="Cambria" w:cs="Arial"/>
        <w:color w:val="000000"/>
        <w:szCs w:val="18"/>
      </w:rPr>
      <w:t>k</w:t>
    </w:r>
    <w:r>
      <w:rPr>
        <w:rFonts w:ascii="Cambria" w:hAnsi="Cambria" w:cs="Arial"/>
        <w:color w:val="000000"/>
        <w:szCs w:val="18"/>
      </w:rPr>
      <w:t xml:space="preserve">                   </w:t>
    </w:r>
    <w:r w:rsidR="007C6B4D">
      <w:rPr>
        <w:rFonts w:ascii="Cambria" w:hAnsi="Cambria" w:cs="Arial"/>
        <w:color w:val="000000"/>
        <w:szCs w:val="18"/>
      </w:rPr>
      <w:t>Financijski tajnik</w:t>
    </w:r>
  </w:p>
  <w:p w:rsidR="009B4C65" w:rsidRPr="00A62F1C" w:rsidRDefault="007E0D32" w:rsidP="00AF5105">
    <w:pPr>
      <w:pStyle w:val="Heading1"/>
      <w:rPr>
        <w:rFonts w:ascii="Cambria" w:hAnsi="Cambria" w:cs="Arial"/>
        <w:color w:val="000000"/>
        <w:szCs w:val="18"/>
      </w:rPr>
    </w:pPr>
    <w:r>
      <w:rPr>
        <w:rFonts w:ascii="Cambria" w:hAnsi="Cambria" w:cs="Arial"/>
        <w:b/>
        <w:szCs w:val="18"/>
      </w:rPr>
      <w:t>Alemka Markotić</w:t>
    </w:r>
    <w:r w:rsidR="00D56A1A">
      <w:rPr>
        <w:rFonts w:ascii="Cambria" w:hAnsi="Cambria" w:cs="Arial"/>
        <w:b/>
        <w:szCs w:val="18"/>
      </w:rPr>
      <w:t xml:space="preserve">   </w:t>
    </w:r>
    <w:r w:rsidR="00AF5105" w:rsidRPr="00A62F1C">
      <w:rPr>
        <w:rFonts w:ascii="Cambria" w:hAnsi="Cambria" w:cs="Arial"/>
        <w:b/>
        <w:szCs w:val="18"/>
      </w:rPr>
      <w:t xml:space="preserve">Davor Štimac            </w:t>
    </w:r>
    <w:r>
      <w:rPr>
        <w:rFonts w:ascii="Cambria" w:hAnsi="Cambria" w:cs="Arial"/>
        <w:b/>
        <w:szCs w:val="18"/>
      </w:rPr>
      <w:t>Dražen Matičić</w:t>
    </w:r>
    <w:r w:rsidR="00D56A1A">
      <w:rPr>
        <w:rFonts w:ascii="Cambria" w:hAnsi="Cambria" w:cs="Arial"/>
        <w:b/>
        <w:szCs w:val="18"/>
      </w:rPr>
      <w:t xml:space="preserve">    </w:t>
    </w:r>
    <w:r>
      <w:rPr>
        <w:rFonts w:ascii="Cambria" w:hAnsi="Cambria" w:cs="Arial"/>
        <w:b/>
        <w:szCs w:val="18"/>
      </w:rPr>
      <w:t>ArjanaTambić</w:t>
    </w:r>
    <w:r w:rsidR="00FE1871">
      <w:rPr>
        <w:rFonts w:ascii="Cambria" w:hAnsi="Cambria" w:cs="Arial"/>
        <w:b/>
        <w:szCs w:val="18"/>
      </w:rPr>
      <w:t xml:space="preserve"> </w:t>
    </w:r>
    <w:r>
      <w:rPr>
        <w:rFonts w:ascii="Cambria" w:hAnsi="Cambria" w:cs="Arial"/>
        <w:b/>
        <w:szCs w:val="18"/>
      </w:rPr>
      <w:t>Andrašević</w:t>
    </w:r>
    <w:r w:rsidR="00D56A1A">
      <w:rPr>
        <w:rFonts w:ascii="Cambria" w:hAnsi="Cambria" w:cs="Arial"/>
        <w:b/>
        <w:szCs w:val="18"/>
      </w:rPr>
      <w:t xml:space="preserve">  </w:t>
    </w:r>
    <w:r>
      <w:rPr>
        <w:rFonts w:ascii="Cambria" w:hAnsi="Cambria" w:cs="Arial"/>
        <w:b/>
        <w:szCs w:val="18"/>
      </w:rPr>
      <w:t xml:space="preserve">Nadan Rustemović   </w:t>
    </w:r>
    <w:r w:rsidR="00FE1871">
      <w:rPr>
        <w:rFonts w:ascii="Cambria" w:hAnsi="Cambria" w:cs="Arial"/>
        <w:b/>
        <w:szCs w:val="18"/>
      </w:rPr>
      <w:t xml:space="preserve">     </w:t>
    </w:r>
    <w:r>
      <w:rPr>
        <w:rFonts w:ascii="Cambria" w:hAnsi="Cambria" w:cs="Arial"/>
        <w:b/>
        <w:szCs w:val="18"/>
      </w:rPr>
      <w:t>Krunoslav Capak</w:t>
    </w:r>
  </w:p>
  <w:p w:rsidR="00C62E5F" w:rsidRDefault="00CD5535" w:rsidP="009B4C65">
    <w:pPr>
      <w:rPr>
        <w:rFonts w:ascii="Arial" w:hAnsi="Arial" w:cs="Arial"/>
        <w:bCs/>
        <w:sz w:val="28"/>
        <w:szCs w:val="28"/>
      </w:rPr>
    </w:pPr>
    <w:r>
      <w:rPr>
        <w:rFonts w:ascii="Arial" w:hAnsi="Arial" w:cs="Arial"/>
        <w:bCs/>
        <w:sz w:val="28"/>
        <w:szCs w:val="28"/>
      </w:rPr>
      <w:t>_</w:t>
    </w:r>
    <w:r w:rsidR="00F664AE">
      <w:rPr>
        <w:rFonts w:ascii="Arial" w:hAnsi="Arial" w:cs="Arial"/>
        <w:bCs/>
        <w:sz w:val="28"/>
        <w:szCs w:val="28"/>
      </w:rPr>
      <w:t>____________________________________</w:t>
    </w:r>
    <w:r>
      <w:rPr>
        <w:rFonts w:ascii="Arial" w:hAnsi="Arial" w:cs="Arial"/>
        <w:bCs/>
        <w:sz w:val="28"/>
        <w:szCs w:val="28"/>
      </w:rPr>
      <w:t>___________________________</w:t>
    </w:r>
    <w:r w:rsidR="007E0D32">
      <w:rPr>
        <w:rFonts w:ascii="Arial" w:hAnsi="Arial" w:cs="Arial"/>
        <w:bCs/>
        <w:sz w:val="28"/>
        <w:szCs w:val="28"/>
      </w:rPr>
      <w:t>___</w:t>
    </w:r>
    <w:r>
      <w:rPr>
        <w:rFonts w:ascii="Arial" w:hAnsi="Arial" w:cs="Arial"/>
        <w:bCs/>
        <w:sz w:val="28"/>
        <w:szCs w:val="28"/>
      </w:rPr>
      <w:t>__</w:t>
    </w:r>
  </w:p>
  <w:p w:rsidR="00C62E5F" w:rsidRDefault="00C62E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CA3"/>
    <w:multiLevelType w:val="hybridMultilevel"/>
    <w:tmpl w:val="E996E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B70CE"/>
    <w:multiLevelType w:val="hybridMultilevel"/>
    <w:tmpl w:val="8272CBAC"/>
    <w:lvl w:ilvl="0" w:tplc="3A6E13A2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70" w:hanging="360"/>
      </w:pPr>
    </w:lvl>
    <w:lvl w:ilvl="2" w:tplc="041A001B" w:tentative="1">
      <w:start w:val="1"/>
      <w:numFmt w:val="lowerRoman"/>
      <w:lvlText w:val="%3."/>
      <w:lvlJc w:val="right"/>
      <w:pPr>
        <w:ind w:left="3690" w:hanging="180"/>
      </w:pPr>
    </w:lvl>
    <w:lvl w:ilvl="3" w:tplc="041A000F" w:tentative="1">
      <w:start w:val="1"/>
      <w:numFmt w:val="decimal"/>
      <w:lvlText w:val="%4."/>
      <w:lvlJc w:val="left"/>
      <w:pPr>
        <w:ind w:left="4410" w:hanging="360"/>
      </w:pPr>
    </w:lvl>
    <w:lvl w:ilvl="4" w:tplc="041A0019" w:tentative="1">
      <w:start w:val="1"/>
      <w:numFmt w:val="lowerLetter"/>
      <w:lvlText w:val="%5."/>
      <w:lvlJc w:val="left"/>
      <w:pPr>
        <w:ind w:left="5130" w:hanging="360"/>
      </w:pPr>
    </w:lvl>
    <w:lvl w:ilvl="5" w:tplc="041A001B" w:tentative="1">
      <w:start w:val="1"/>
      <w:numFmt w:val="lowerRoman"/>
      <w:lvlText w:val="%6."/>
      <w:lvlJc w:val="right"/>
      <w:pPr>
        <w:ind w:left="5850" w:hanging="180"/>
      </w:pPr>
    </w:lvl>
    <w:lvl w:ilvl="6" w:tplc="041A000F" w:tentative="1">
      <w:start w:val="1"/>
      <w:numFmt w:val="decimal"/>
      <w:lvlText w:val="%7."/>
      <w:lvlJc w:val="left"/>
      <w:pPr>
        <w:ind w:left="6570" w:hanging="360"/>
      </w:pPr>
    </w:lvl>
    <w:lvl w:ilvl="7" w:tplc="041A0019" w:tentative="1">
      <w:start w:val="1"/>
      <w:numFmt w:val="lowerLetter"/>
      <w:lvlText w:val="%8."/>
      <w:lvlJc w:val="left"/>
      <w:pPr>
        <w:ind w:left="7290" w:hanging="360"/>
      </w:pPr>
    </w:lvl>
    <w:lvl w:ilvl="8" w:tplc="041A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>
    <w:nsid w:val="10BC2BE6"/>
    <w:multiLevelType w:val="hybridMultilevel"/>
    <w:tmpl w:val="9490E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3E7A"/>
    <w:multiLevelType w:val="hybridMultilevel"/>
    <w:tmpl w:val="796A5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133C5"/>
    <w:multiLevelType w:val="hybridMultilevel"/>
    <w:tmpl w:val="628E42CE"/>
    <w:lvl w:ilvl="0" w:tplc="0812FE2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1A9C192C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  <w:color w:val="auto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97ECB"/>
    <w:multiLevelType w:val="hybridMultilevel"/>
    <w:tmpl w:val="4BD48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65B30"/>
    <w:multiLevelType w:val="singleLevel"/>
    <w:tmpl w:val="303E48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0EB5C8A"/>
    <w:multiLevelType w:val="multilevel"/>
    <w:tmpl w:val="A78C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C1AB0"/>
    <w:multiLevelType w:val="hybridMultilevel"/>
    <w:tmpl w:val="07E42252"/>
    <w:lvl w:ilvl="0" w:tplc="FA9862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20724D"/>
    <w:multiLevelType w:val="hybridMultilevel"/>
    <w:tmpl w:val="47C857AE"/>
    <w:lvl w:ilvl="0" w:tplc="C27A3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5573A2"/>
    <w:multiLevelType w:val="hybridMultilevel"/>
    <w:tmpl w:val="5B4E3B76"/>
    <w:lvl w:ilvl="0" w:tplc="C32AA21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CA5841"/>
    <w:multiLevelType w:val="hybridMultilevel"/>
    <w:tmpl w:val="36E69F8A"/>
    <w:lvl w:ilvl="0" w:tplc="578643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7C499C"/>
    <w:multiLevelType w:val="hybridMultilevel"/>
    <w:tmpl w:val="76921C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1872AC"/>
    <w:multiLevelType w:val="hybridMultilevel"/>
    <w:tmpl w:val="93581BA8"/>
    <w:lvl w:ilvl="0" w:tplc="E1FE8B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174EAA"/>
    <w:multiLevelType w:val="hybridMultilevel"/>
    <w:tmpl w:val="A66C17B6"/>
    <w:lvl w:ilvl="0" w:tplc="041A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F6301844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2"/>
  </w:num>
  <w:num w:numId="8">
    <w:abstractNumId w:val="14"/>
  </w:num>
  <w:num w:numId="9">
    <w:abstractNumId w:val="9"/>
  </w:num>
  <w:num w:numId="10">
    <w:abstractNumId w:val="13"/>
  </w:num>
  <w:num w:numId="11">
    <w:abstractNumId w:val="8"/>
  </w:num>
  <w:num w:numId="12">
    <w:abstractNumId w:val="1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2C34"/>
    <w:rsid w:val="00003A9C"/>
    <w:rsid w:val="000116C1"/>
    <w:rsid w:val="00053D21"/>
    <w:rsid w:val="000576CF"/>
    <w:rsid w:val="00065148"/>
    <w:rsid w:val="00066E4E"/>
    <w:rsid w:val="0007093D"/>
    <w:rsid w:val="00072F1E"/>
    <w:rsid w:val="00076ECB"/>
    <w:rsid w:val="0008002A"/>
    <w:rsid w:val="000874F1"/>
    <w:rsid w:val="000951BF"/>
    <w:rsid w:val="000A5FDA"/>
    <w:rsid w:val="000A7381"/>
    <w:rsid w:val="000B5B71"/>
    <w:rsid w:val="000C258A"/>
    <w:rsid w:val="000C389F"/>
    <w:rsid w:val="000F74CE"/>
    <w:rsid w:val="000F7FCD"/>
    <w:rsid w:val="001011A0"/>
    <w:rsid w:val="00110397"/>
    <w:rsid w:val="00111115"/>
    <w:rsid w:val="00155492"/>
    <w:rsid w:val="001627A4"/>
    <w:rsid w:val="00174B6D"/>
    <w:rsid w:val="00180D96"/>
    <w:rsid w:val="00185796"/>
    <w:rsid w:val="001A3480"/>
    <w:rsid w:val="001B7931"/>
    <w:rsid w:val="001C6A19"/>
    <w:rsid w:val="001D16D1"/>
    <w:rsid w:val="001D40F9"/>
    <w:rsid w:val="001D62C4"/>
    <w:rsid w:val="001E3817"/>
    <w:rsid w:val="001F163C"/>
    <w:rsid w:val="002101E8"/>
    <w:rsid w:val="002214DF"/>
    <w:rsid w:val="00232C6D"/>
    <w:rsid w:val="0024085B"/>
    <w:rsid w:val="00254301"/>
    <w:rsid w:val="002700D2"/>
    <w:rsid w:val="002719AE"/>
    <w:rsid w:val="0027646B"/>
    <w:rsid w:val="002A1238"/>
    <w:rsid w:val="002A472A"/>
    <w:rsid w:val="002A5F8C"/>
    <w:rsid w:val="002A6CD3"/>
    <w:rsid w:val="002B6B75"/>
    <w:rsid w:val="002C058B"/>
    <w:rsid w:val="002C36DD"/>
    <w:rsid w:val="002D0CD4"/>
    <w:rsid w:val="002D2716"/>
    <w:rsid w:val="002F4590"/>
    <w:rsid w:val="00317B97"/>
    <w:rsid w:val="0032040D"/>
    <w:rsid w:val="00323D07"/>
    <w:rsid w:val="00325EAA"/>
    <w:rsid w:val="0032799F"/>
    <w:rsid w:val="0035214C"/>
    <w:rsid w:val="00353DAE"/>
    <w:rsid w:val="0035532F"/>
    <w:rsid w:val="00362FC2"/>
    <w:rsid w:val="00364AB9"/>
    <w:rsid w:val="0037028E"/>
    <w:rsid w:val="003A4308"/>
    <w:rsid w:val="003C4521"/>
    <w:rsid w:val="003E2334"/>
    <w:rsid w:val="003E2AAA"/>
    <w:rsid w:val="003E3AB4"/>
    <w:rsid w:val="003E4028"/>
    <w:rsid w:val="003F0C35"/>
    <w:rsid w:val="00415C0B"/>
    <w:rsid w:val="00416E6A"/>
    <w:rsid w:val="00427B4F"/>
    <w:rsid w:val="00431B50"/>
    <w:rsid w:val="004433E1"/>
    <w:rsid w:val="00467FB3"/>
    <w:rsid w:val="0048324B"/>
    <w:rsid w:val="00487D70"/>
    <w:rsid w:val="00492994"/>
    <w:rsid w:val="004A4A91"/>
    <w:rsid w:val="004B3CF0"/>
    <w:rsid w:val="004C3D72"/>
    <w:rsid w:val="004E1835"/>
    <w:rsid w:val="004E1F34"/>
    <w:rsid w:val="00513923"/>
    <w:rsid w:val="0052582E"/>
    <w:rsid w:val="005330B2"/>
    <w:rsid w:val="005416B4"/>
    <w:rsid w:val="005437EA"/>
    <w:rsid w:val="00544FFC"/>
    <w:rsid w:val="00565779"/>
    <w:rsid w:val="00574BA0"/>
    <w:rsid w:val="00576B34"/>
    <w:rsid w:val="00576D2F"/>
    <w:rsid w:val="00586EE4"/>
    <w:rsid w:val="005876DC"/>
    <w:rsid w:val="00587F7A"/>
    <w:rsid w:val="00597E9F"/>
    <w:rsid w:val="005A6A6D"/>
    <w:rsid w:val="005F685B"/>
    <w:rsid w:val="00612729"/>
    <w:rsid w:val="00620A66"/>
    <w:rsid w:val="00625ADA"/>
    <w:rsid w:val="00627398"/>
    <w:rsid w:val="0064773C"/>
    <w:rsid w:val="0066696C"/>
    <w:rsid w:val="006738DF"/>
    <w:rsid w:val="00682681"/>
    <w:rsid w:val="006964DB"/>
    <w:rsid w:val="006A3EA7"/>
    <w:rsid w:val="006B0C5C"/>
    <w:rsid w:val="006B6BE7"/>
    <w:rsid w:val="006D240C"/>
    <w:rsid w:val="006E2679"/>
    <w:rsid w:val="006E275A"/>
    <w:rsid w:val="006F350A"/>
    <w:rsid w:val="006F3705"/>
    <w:rsid w:val="006F6D59"/>
    <w:rsid w:val="007030FF"/>
    <w:rsid w:val="00707FEC"/>
    <w:rsid w:val="007309FC"/>
    <w:rsid w:val="00740B5F"/>
    <w:rsid w:val="00741DCA"/>
    <w:rsid w:val="00744858"/>
    <w:rsid w:val="00756B9E"/>
    <w:rsid w:val="00767640"/>
    <w:rsid w:val="007724FC"/>
    <w:rsid w:val="00781074"/>
    <w:rsid w:val="007819E1"/>
    <w:rsid w:val="0078649D"/>
    <w:rsid w:val="007B0D3D"/>
    <w:rsid w:val="007B29D9"/>
    <w:rsid w:val="007B4346"/>
    <w:rsid w:val="007B6672"/>
    <w:rsid w:val="007C16F6"/>
    <w:rsid w:val="007C4C0E"/>
    <w:rsid w:val="007C6B4D"/>
    <w:rsid w:val="007E018E"/>
    <w:rsid w:val="007E0D32"/>
    <w:rsid w:val="007E479C"/>
    <w:rsid w:val="007F270A"/>
    <w:rsid w:val="007F29B3"/>
    <w:rsid w:val="007F6085"/>
    <w:rsid w:val="00802C34"/>
    <w:rsid w:val="00804E7A"/>
    <w:rsid w:val="00826711"/>
    <w:rsid w:val="0082677F"/>
    <w:rsid w:val="008325F6"/>
    <w:rsid w:val="00837DD6"/>
    <w:rsid w:val="008508FF"/>
    <w:rsid w:val="008577BE"/>
    <w:rsid w:val="0086103A"/>
    <w:rsid w:val="008640D6"/>
    <w:rsid w:val="00872632"/>
    <w:rsid w:val="008965C3"/>
    <w:rsid w:val="008968D5"/>
    <w:rsid w:val="008A4BEE"/>
    <w:rsid w:val="008B5AA6"/>
    <w:rsid w:val="008D75C0"/>
    <w:rsid w:val="008D7CE7"/>
    <w:rsid w:val="008E3C6F"/>
    <w:rsid w:val="008F130D"/>
    <w:rsid w:val="008F5697"/>
    <w:rsid w:val="00903303"/>
    <w:rsid w:val="009070AD"/>
    <w:rsid w:val="00910984"/>
    <w:rsid w:val="009115B5"/>
    <w:rsid w:val="00912C85"/>
    <w:rsid w:val="0091399A"/>
    <w:rsid w:val="00942F49"/>
    <w:rsid w:val="00954391"/>
    <w:rsid w:val="00965503"/>
    <w:rsid w:val="0096606D"/>
    <w:rsid w:val="00983A1B"/>
    <w:rsid w:val="00985F42"/>
    <w:rsid w:val="0099075D"/>
    <w:rsid w:val="009A4980"/>
    <w:rsid w:val="009A4DE4"/>
    <w:rsid w:val="009B4C65"/>
    <w:rsid w:val="009C16B1"/>
    <w:rsid w:val="009C1B86"/>
    <w:rsid w:val="009D4A95"/>
    <w:rsid w:val="009D656B"/>
    <w:rsid w:val="009E66BB"/>
    <w:rsid w:val="009F223C"/>
    <w:rsid w:val="00A04772"/>
    <w:rsid w:val="00A07C7A"/>
    <w:rsid w:val="00A1056D"/>
    <w:rsid w:val="00A13808"/>
    <w:rsid w:val="00A214BE"/>
    <w:rsid w:val="00A3529F"/>
    <w:rsid w:val="00A40BEF"/>
    <w:rsid w:val="00A56C94"/>
    <w:rsid w:val="00A62F1C"/>
    <w:rsid w:val="00A67368"/>
    <w:rsid w:val="00A74BE8"/>
    <w:rsid w:val="00A80365"/>
    <w:rsid w:val="00A822BF"/>
    <w:rsid w:val="00A856AE"/>
    <w:rsid w:val="00A911B2"/>
    <w:rsid w:val="00A976E0"/>
    <w:rsid w:val="00A9795E"/>
    <w:rsid w:val="00AB1AD6"/>
    <w:rsid w:val="00AB6705"/>
    <w:rsid w:val="00AD061E"/>
    <w:rsid w:val="00AD2853"/>
    <w:rsid w:val="00AF5105"/>
    <w:rsid w:val="00AF6C88"/>
    <w:rsid w:val="00AF74E0"/>
    <w:rsid w:val="00B01F73"/>
    <w:rsid w:val="00B16BAC"/>
    <w:rsid w:val="00B24DD0"/>
    <w:rsid w:val="00B33C29"/>
    <w:rsid w:val="00B34067"/>
    <w:rsid w:val="00B41A30"/>
    <w:rsid w:val="00B43EA8"/>
    <w:rsid w:val="00B540B1"/>
    <w:rsid w:val="00B66A95"/>
    <w:rsid w:val="00B66C03"/>
    <w:rsid w:val="00B90AD4"/>
    <w:rsid w:val="00BA269C"/>
    <w:rsid w:val="00BA4954"/>
    <w:rsid w:val="00BA75BE"/>
    <w:rsid w:val="00BB0977"/>
    <w:rsid w:val="00BB134C"/>
    <w:rsid w:val="00BC4868"/>
    <w:rsid w:val="00BC5CB1"/>
    <w:rsid w:val="00BC7A2A"/>
    <w:rsid w:val="00BD78A2"/>
    <w:rsid w:val="00BE483C"/>
    <w:rsid w:val="00BE704F"/>
    <w:rsid w:val="00BF7FBA"/>
    <w:rsid w:val="00C0123D"/>
    <w:rsid w:val="00C1197A"/>
    <w:rsid w:val="00C12C7C"/>
    <w:rsid w:val="00C1463E"/>
    <w:rsid w:val="00C16AC0"/>
    <w:rsid w:val="00C2211B"/>
    <w:rsid w:val="00C50330"/>
    <w:rsid w:val="00C61636"/>
    <w:rsid w:val="00C624F5"/>
    <w:rsid w:val="00C62E5F"/>
    <w:rsid w:val="00C63C7C"/>
    <w:rsid w:val="00C64AE2"/>
    <w:rsid w:val="00C73019"/>
    <w:rsid w:val="00C73764"/>
    <w:rsid w:val="00C73E0F"/>
    <w:rsid w:val="00C81E03"/>
    <w:rsid w:val="00C91A74"/>
    <w:rsid w:val="00C94CA4"/>
    <w:rsid w:val="00CA708A"/>
    <w:rsid w:val="00CC7461"/>
    <w:rsid w:val="00CD5535"/>
    <w:rsid w:val="00CD59D7"/>
    <w:rsid w:val="00CE01E7"/>
    <w:rsid w:val="00CE78B0"/>
    <w:rsid w:val="00CF1A0D"/>
    <w:rsid w:val="00D00F43"/>
    <w:rsid w:val="00D037F5"/>
    <w:rsid w:val="00D15F23"/>
    <w:rsid w:val="00D17D6F"/>
    <w:rsid w:val="00D34D25"/>
    <w:rsid w:val="00D377A6"/>
    <w:rsid w:val="00D414E8"/>
    <w:rsid w:val="00D55E45"/>
    <w:rsid w:val="00D56A1A"/>
    <w:rsid w:val="00D5766C"/>
    <w:rsid w:val="00D75A3C"/>
    <w:rsid w:val="00D81A94"/>
    <w:rsid w:val="00D832AB"/>
    <w:rsid w:val="00D84CAC"/>
    <w:rsid w:val="00D84F9C"/>
    <w:rsid w:val="00D87A78"/>
    <w:rsid w:val="00D9755C"/>
    <w:rsid w:val="00DA1317"/>
    <w:rsid w:val="00DA2D6E"/>
    <w:rsid w:val="00DD41E4"/>
    <w:rsid w:val="00DD4E63"/>
    <w:rsid w:val="00DD589F"/>
    <w:rsid w:val="00DE1B64"/>
    <w:rsid w:val="00DE2DC3"/>
    <w:rsid w:val="00DE508F"/>
    <w:rsid w:val="00DE58F7"/>
    <w:rsid w:val="00DF26FF"/>
    <w:rsid w:val="00DF3E4D"/>
    <w:rsid w:val="00E01093"/>
    <w:rsid w:val="00E119C8"/>
    <w:rsid w:val="00E1300D"/>
    <w:rsid w:val="00E1738A"/>
    <w:rsid w:val="00E20CB0"/>
    <w:rsid w:val="00E21177"/>
    <w:rsid w:val="00E23306"/>
    <w:rsid w:val="00E24171"/>
    <w:rsid w:val="00E5428C"/>
    <w:rsid w:val="00E62832"/>
    <w:rsid w:val="00E7034F"/>
    <w:rsid w:val="00E821BE"/>
    <w:rsid w:val="00EA0098"/>
    <w:rsid w:val="00EA3184"/>
    <w:rsid w:val="00EB0E25"/>
    <w:rsid w:val="00EB1E3B"/>
    <w:rsid w:val="00EC07AD"/>
    <w:rsid w:val="00EC1FB8"/>
    <w:rsid w:val="00EE5DD8"/>
    <w:rsid w:val="00EF0729"/>
    <w:rsid w:val="00F02AAC"/>
    <w:rsid w:val="00F20B79"/>
    <w:rsid w:val="00F23713"/>
    <w:rsid w:val="00F24E6D"/>
    <w:rsid w:val="00F26798"/>
    <w:rsid w:val="00F3431C"/>
    <w:rsid w:val="00F3564B"/>
    <w:rsid w:val="00F461EC"/>
    <w:rsid w:val="00F4747B"/>
    <w:rsid w:val="00F549BD"/>
    <w:rsid w:val="00F62A15"/>
    <w:rsid w:val="00F664AE"/>
    <w:rsid w:val="00FA4273"/>
    <w:rsid w:val="00FA4E27"/>
    <w:rsid w:val="00FA571D"/>
    <w:rsid w:val="00FA5BB8"/>
    <w:rsid w:val="00FA6F29"/>
    <w:rsid w:val="00FB09AB"/>
    <w:rsid w:val="00FC4DC7"/>
    <w:rsid w:val="00FC7206"/>
    <w:rsid w:val="00FD1516"/>
    <w:rsid w:val="00FE1871"/>
    <w:rsid w:val="00FE4143"/>
    <w:rsid w:val="00FE6D0B"/>
    <w:rsid w:val="00FF0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9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61E"/>
    <w:pPr>
      <w:keepNext/>
      <w:outlineLvl w:val="0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061E"/>
    <w:rPr>
      <w:color w:val="0000FF"/>
      <w:u w:val="single"/>
    </w:rPr>
  </w:style>
  <w:style w:type="paragraph" w:styleId="BalloonText">
    <w:name w:val="Balloon Text"/>
    <w:basedOn w:val="Normal"/>
    <w:semiHidden/>
    <w:rsid w:val="00AD061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17B97"/>
    <w:pPr>
      <w:jc w:val="both"/>
    </w:pPr>
    <w:rPr>
      <w:szCs w:val="20"/>
      <w:lang w:eastAsia="hr-HR"/>
    </w:rPr>
  </w:style>
  <w:style w:type="character" w:styleId="Strong">
    <w:name w:val="Strong"/>
    <w:uiPriority w:val="22"/>
    <w:qFormat/>
    <w:rsid w:val="001B7931"/>
    <w:rPr>
      <w:b/>
      <w:bCs/>
    </w:rPr>
  </w:style>
  <w:style w:type="paragraph" w:styleId="Title">
    <w:name w:val="Title"/>
    <w:basedOn w:val="Normal"/>
    <w:qFormat/>
    <w:rsid w:val="00E01093"/>
    <w:pPr>
      <w:jc w:val="center"/>
    </w:pPr>
    <w:rPr>
      <w:b/>
      <w:bCs/>
    </w:rPr>
  </w:style>
  <w:style w:type="paragraph" w:styleId="Header">
    <w:name w:val="header"/>
    <w:basedOn w:val="Normal"/>
    <w:rsid w:val="00C62E5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62E5F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rsid w:val="009B4C65"/>
    <w:rPr>
      <w:i/>
      <w:iCs/>
      <w:sz w:val="1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F163C"/>
    <w:pPr>
      <w:spacing w:before="100" w:beforeAutospacing="1" w:after="100" w:afterAutospacing="1"/>
    </w:pPr>
    <w:rPr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39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86EE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27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8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42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8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zh.hr" TargetMode="External"/><Relationship Id="rId1" Type="http://schemas.openxmlformats.org/officeDocument/2006/relationships/hyperlink" Target="mailto:amzh.zg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Templates\NOVI%20MEMO%202020%20AM%20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E17B-E1AF-4BAB-935E-1EE7015E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 MEMO 2020 AM </Template>
  <TotalTime>42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ACADEMIA SCIENTIARUM                        AKADEMIJA MEDICINSKIH</vt:lpstr>
      <vt:lpstr>ACADEMIA SCIENTIARUM                        AKADEMIJA MEDICINSKIH</vt:lpstr>
    </vt:vector>
  </TitlesOfParts>
  <Company>Akademija medicinskih znanosti Hrvatske</Company>
  <LinksUpToDate>false</LinksUpToDate>
  <CharactersWithSpaces>2617</CharactersWithSpaces>
  <SharedDoc>false</SharedDoc>
  <HLinks>
    <vt:vector size="12" baseType="variant"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http://www.amzh.hr/</vt:lpwstr>
      </vt:variant>
      <vt:variant>
        <vt:lpwstr/>
      </vt:variant>
      <vt:variant>
        <vt:i4>4980855</vt:i4>
      </vt:variant>
      <vt:variant>
        <vt:i4>0</vt:i4>
      </vt:variant>
      <vt:variant>
        <vt:i4>0</vt:i4>
      </vt:variant>
      <vt:variant>
        <vt:i4>5</vt:i4>
      </vt:variant>
      <vt:variant>
        <vt:lpwstr>mailto:amzh@zg.t-com.hr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SCIENTIARUM                        AKADEMIJA MEDICINSKIH</dc:title>
  <dc:creator>Korisnik</dc:creator>
  <cp:lastModifiedBy>duska</cp:lastModifiedBy>
  <cp:revision>6</cp:revision>
  <cp:lastPrinted>2022-05-18T16:17:00Z</cp:lastPrinted>
  <dcterms:created xsi:type="dcterms:W3CDTF">2025-04-10T20:12:00Z</dcterms:created>
  <dcterms:modified xsi:type="dcterms:W3CDTF">2025-04-10T20:56:00Z</dcterms:modified>
</cp:coreProperties>
</file>